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E6" w:rsidRDefault="00DA5FE6" w:rsidP="00C4088E">
      <w:pPr>
        <w:jc w:val="center"/>
        <w:rPr>
          <w:rFonts w:ascii="Times New Roman" w:hAnsi="Times New Roman"/>
          <w:sz w:val="28"/>
          <w:szCs w:val="28"/>
        </w:rPr>
      </w:pPr>
      <w:r w:rsidRPr="00BE765E">
        <w:rPr>
          <w:rFonts w:ascii="Times New Roman" w:hAnsi="Times New Roman"/>
          <w:sz w:val="28"/>
          <w:szCs w:val="28"/>
        </w:rPr>
        <w:t>Список членов студенческого совета общежития №5 на 27.03.2015</w:t>
      </w:r>
    </w:p>
    <w:p w:rsidR="00DA5FE6" w:rsidRPr="00BE765E" w:rsidRDefault="00DA5FE6" w:rsidP="00C4088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326" w:type="dxa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6"/>
        <w:gridCol w:w="2691"/>
        <w:gridCol w:w="825"/>
        <w:gridCol w:w="757"/>
        <w:gridCol w:w="1541"/>
        <w:gridCol w:w="3866"/>
      </w:tblGrid>
      <w:tr w:rsidR="00DA5FE6" w:rsidRPr="00B44851" w:rsidTr="00B44851">
        <w:trPr>
          <w:cantSplit/>
          <w:trHeight w:val="1517"/>
        </w:trPr>
        <w:tc>
          <w:tcPr>
            <w:tcW w:w="646" w:type="dxa"/>
          </w:tcPr>
          <w:p w:rsidR="00DA5FE6" w:rsidRPr="00B44851" w:rsidRDefault="00DA5FE6" w:rsidP="007D0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B4485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B44851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691" w:type="dxa"/>
          </w:tcPr>
          <w:p w:rsidR="00DA5FE6" w:rsidRPr="00B44851" w:rsidRDefault="00DA5FE6" w:rsidP="007D0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825" w:type="dxa"/>
            <w:textDirection w:val="btLr"/>
          </w:tcPr>
          <w:p w:rsidR="00DA5FE6" w:rsidRPr="00B44851" w:rsidRDefault="00DA5FE6" w:rsidP="00B448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комната</w:t>
            </w:r>
          </w:p>
        </w:tc>
        <w:tc>
          <w:tcPr>
            <w:tcW w:w="757" w:type="dxa"/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1541" w:type="dxa"/>
          </w:tcPr>
          <w:p w:rsidR="00DA5FE6" w:rsidRPr="00B44851" w:rsidRDefault="00DA5FE6" w:rsidP="007D0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факультет</w:t>
            </w:r>
          </w:p>
        </w:tc>
        <w:tc>
          <w:tcPr>
            <w:tcW w:w="3866" w:type="dxa"/>
          </w:tcPr>
          <w:p w:rsidR="00DA5FE6" w:rsidRPr="00B44851" w:rsidRDefault="00DA5FE6" w:rsidP="007D0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44851">
              <w:rPr>
                <w:rFonts w:ascii="Times New Roman" w:hAnsi="Times New Roman"/>
                <w:sz w:val="28"/>
                <w:szCs w:val="28"/>
              </w:rPr>
              <w:t>ектор</w:t>
            </w:r>
          </w:p>
        </w:tc>
      </w:tr>
      <w:tr w:rsidR="00DA5FE6" w:rsidRPr="00B44851" w:rsidTr="00B44851">
        <w:trPr>
          <w:trHeight w:val="366"/>
        </w:trPr>
        <w:tc>
          <w:tcPr>
            <w:tcW w:w="646" w:type="dxa"/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1" w:type="dxa"/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Соколов Иван</w:t>
            </w:r>
          </w:p>
        </w:tc>
        <w:tc>
          <w:tcPr>
            <w:tcW w:w="825" w:type="dxa"/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137а</w:t>
            </w:r>
          </w:p>
        </w:tc>
        <w:tc>
          <w:tcPr>
            <w:tcW w:w="757" w:type="dxa"/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DA5FE6" w:rsidRPr="00B44851" w:rsidRDefault="00DA5FE6" w:rsidP="007D0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ФЭУТ</w:t>
            </w:r>
          </w:p>
        </w:tc>
        <w:tc>
          <w:tcPr>
            <w:tcW w:w="3866" w:type="dxa"/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</w:tr>
      <w:tr w:rsidR="00DA5FE6" w:rsidRPr="00B44851" w:rsidTr="00B44851">
        <w:trPr>
          <w:trHeight w:val="234"/>
        </w:trPr>
        <w:tc>
          <w:tcPr>
            <w:tcW w:w="646" w:type="dxa"/>
            <w:tcBorders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Вощанко Анастасия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44б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ФМ</w:t>
            </w: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</w:tr>
      <w:tr w:rsidR="00DA5FE6" w:rsidRPr="00B44851" w:rsidTr="00B44851">
        <w:trPr>
          <w:trHeight w:val="117"/>
        </w:trPr>
        <w:tc>
          <w:tcPr>
            <w:tcW w:w="646" w:type="dxa"/>
            <w:tcBorders>
              <w:top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Фесько Елизавета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55б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УЭФ</w:t>
            </w:r>
          </w:p>
        </w:tc>
        <w:tc>
          <w:tcPr>
            <w:tcW w:w="3866" w:type="dxa"/>
            <w:tcBorders>
              <w:top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</w:tr>
      <w:tr w:rsidR="00DA5FE6" w:rsidRPr="00B44851" w:rsidTr="00B44851">
        <w:trPr>
          <w:trHeight w:val="150"/>
        </w:trPr>
        <w:tc>
          <w:tcPr>
            <w:tcW w:w="646" w:type="dxa"/>
            <w:tcBorders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Мамедов Солтан Назар  оглы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ФП</w:t>
            </w: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информационно-пропагандистский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сектор</w:t>
            </w:r>
          </w:p>
        </w:tc>
      </w:tr>
      <w:tr w:rsidR="00DA5FE6" w:rsidRPr="00B44851" w:rsidTr="00B44851">
        <w:trPr>
          <w:trHeight w:val="109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Довлетова Майя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62б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ФМ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информационно-пропагандистский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сектор</w:t>
            </w:r>
          </w:p>
        </w:tc>
      </w:tr>
      <w:tr w:rsidR="00DA5FE6" w:rsidRPr="00B44851" w:rsidTr="00B44851">
        <w:trPr>
          <w:trHeight w:val="150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Богомольцев Владислав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26а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ФМ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жилищно-бытовой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сектор</w:t>
            </w:r>
          </w:p>
        </w:tc>
      </w:tr>
      <w:tr w:rsidR="00DA5FE6" w:rsidRPr="00B44851" w:rsidTr="00B44851">
        <w:trPr>
          <w:trHeight w:val="150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Игнатенко Ольга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ФМ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информационно-</w:t>
            </w:r>
            <w:r>
              <w:rPr>
                <w:rFonts w:ascii="Times New Roman" w:hAnsi="Times New Roman"/>
                <w:sz w:val="28"/>
                <w:szCs w:val="28"/>
              </w:rPr>
              <w:t>пропагандистский сектор</w:t>
            </w:r>
          </w:p>
        </w:tc>
      </w:tr>
      <w:tr w:rsidR="00DA5FE6" w:rsidRPr="00B44851" w:rsidTr="00B44851">
        <w:trPr>
          <w:trHeight w:val="109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Душевская Екатерина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35б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ФМ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жилищно-бытовой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сектор</w:t>
            </w:r>
          </w:p>
        </w:tc>
      </w:tr>
      <w:tr w:rsidR="00DA5FE6" w:rsidRPr="00B44851" w:rsidTr="00B44851">
        <w:trPr>
          <w:trHeight w:val="134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Би Цзинсюань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58б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ФМБК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жилищно-бытовой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сектор</w:t>
            </w:r>
          </w:p>
        </w:tc>
      </w:tr>
      <w:tr w:rsidR="00DA5FE6" w:rsidRPr="00B44851" w:rsidTr="00B44851">
        <w:trPr>
          <w:trHeight w:val="569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Какаев Ыхласгелди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89а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ФП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жилищно-бытовой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сектор</w:t>
            </w:r>
          </w:p>
        </w:tc>
      </w:tr>
      <w:tr w:rsidR="00DA5FE6" w:rsidRPr="00B44851" w:rsidTr="00B44851">
        <w:trPr>
          <w:trHeight w:val="569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Ораздурдыев Азат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84а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ФМБК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спортивный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сектор</w:t>
            </w:r>
          </w:p>
        </w:tc>
      </w:tr>
      <w:tr w:rsidR="00DA5FE6" w:rsidRPr="00B44851" w:rsidTr="00B44851">
        <w:trPr>
          <w:trHeight w:val="569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Нурмухаммедова Гульназ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110а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ФМЭО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культурно-массовый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сектор</w:t>
            </w:r>
          </w:p>
        </w:tc>
      </w:tr>
      <w:tr w:rsidR="00DA5FE6" w:rsidRPr="00B44851" w:rsidTr="00B44851">
        <w:trPr>
          <w:trHeight w:val="26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Гаврон Валерия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55б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УЭФ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культурно-массовый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сектор</w:t>
            </w:r>
          </w:p>
        </w:tc>
      </w:tr>
      <w:tr w:rsidR="00DA5FE6" w:rsidRPr="00B44851" w:rsidTr="00B44851">
        <w:trPr>
          <w:trHeight w:val="434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439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Гневко Настя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121б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ВШТ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культурно-массовый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сектор</w:t>
            </w:r>
          </w:p>
        </w:tc>
      </w:tr>
      <w:tr w:rsidR="00DA5FE6" w:rsidRPr="00B44851" w:rsidTr="00B44851">
        <w:trPr>
          <w:trHeight w:val="234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Неъматиен Муборизи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86а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магистратура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культурно-массовый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сектор</w:t>
            </w:r>
          </w:p>
        </w:tc>
      </w:tr>
      <w:tr w:rsidR="00DA5FE6" w:rsidRPr="00B44851" w:rsidTr="00B44851">
        <w:trPr>
          <w:trHeight w:val="301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Кулыев Тойлы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89б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ФП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правовой сектор</w:t>
            </w:r>
          </w:p>
        </w:tc>
      </w:tr>
      <w:tr w:rsidR="00DA5FE6" w:rsidRPr="00B44851" w:rsidTr="00B44851">
        <w:trPr>
          <w:trHeight w:val="335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 xml:space="preserve">Капуцкий Федор 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70а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671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ФФБД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7D0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правовой сектор</w:t>
            </w:r>
          </w:p>
        </w:tc>
      </w:tr>
      <w:tr w:rsidR="00DA5FE6" w:rsidRPr="00B44851" w:rsidTr="00B44851">
        <w:trPr>
          <w:trHeight w:val="26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Бельский Станислав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Default="00DA5FE6" w:rsidP="00B53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 а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ФП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правовой сектор</w:t>
            </w:r>
          </w:p>
        </w:tc>
      </w:tr>
      <w:tr w:rsidR="00DA5FE6" w:rsidRPr="00B44851" w:rsidTr="00B44851">
        <w:trPr>
          <w:trHeight w:val="26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Радкевич Владислав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70а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851">
              <w:rPr>
                <w:rFonts w:ascii="Times New Roman" w:hAnsi="Times New Roman"/>
                <w:sz w:val="28"/>
                <w:szCs w:val="28"/>
              </w:rPr>
              <w:t>ФФБД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правовой сектор</w:t>
            </w:r>
          </w:p>
        </w:tc>
      </w:tr>
      <w:tr w:rsidR="00DA5FE6" w:rsidRPr="00B44851" w:rsidTr="00B44851">
        <w:trPr>
          <w:trHeight w:val="26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Ландыченко Евгений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Default="00DA5FE6" w:rsidP="00B53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 а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ВШТ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DA5FE6" w:rsidRPr="00B44851" w:rsidRDefault="00DA5FE6" w:rsidP="00B53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правовой сектор</w:t>
            </w:r>
          </w:p>
        </w:tc>
      </w:tr>
    </w:tbl>
    <w:p w:rsidR="00DA5FE6" w:rsidRDefault="00DA5FE6" w:rsidP="00B44851">
      <w:pPr>
        <w:tabs>
          <w:tab w:val="left" w:pos="251"/>
          <w:tab w:val="left" w:pos="6262"/>
        </w:tabs>
        <w:ind w:right="355"/>
        <w:rPr>
          <w:rFonts w:ascii="Times New Roman" w:hAnsi="Times New Roman"/>
          <w:sz w:val="28"/>
          <w:szCs w:val="28"/>
        </w:rPr>
      </w:pPr>
      <w:r w:rsidRPr="00B44851">
        <w:rPr>
          <w:rFonts w:ascii="Times New Roman" w:hAnsi="Times New Roman"/>
          <w:sz w:val="28"/>
          <w:szCs w:val="28"/>
        </w:rPr>
        <w:tab/>
      </w:r>
    </w:p>
    <w:p w:rsidR="00DA5FE6" w:rsidRDefault="00DA5FE6" w:rsidP="00B44851">
      <w:pPr>
        <w:tabs>
          <w:tab w:val="left" w:pos="251"/>
          <w:tab w:val="left" w:pos="6262"/>
        </w:tabs>
        <w:ind w:right="355"/>
        <w:rPr>
          <w:rFonts w:ascii="Times New Roman" w:hAnsi="Times New Roman"/>
          <w:sz w:val="32"/>
          <w:szCs w:val="32"/>
        </w:rPr>
      </w:pPr>
      <w:r w:rsidRPr="00B44851">
        <w:rPr>
          <w:rFonts w:ascii="Times New Roman" w:hAnsi="Times New Roman"/>
          <w:sz w:val="28"/>
          <w:szCs w:val="28"/>
        </w:rPr>
        <w:t xml:space="preserve">Председатель студсовета   </w:t>
      </w:r>
      <w:r w:rsidRPr="00B44851">
        <w:rPr>
          <w:rFonts w:ascii="Times New Roman" w:hAnsi="Times New Roman"/>
          <w:sz w:val="28"/>
          <w:szCs w:val="28"/>
        </w:rPr>
        <w:tab/>
        <w:t>Соколов Ива</w:t>
      </w:r>
      <w:r w:rsidRPr="00BE765E">
        <w:rPr>
          <w:rFonts w:ascii="Times New Roman" w:hAnsi="Times New Roman"/>
          <w:sz w:val="28"/>
          <w:szCs w:val="28"/>
        </w:rPr>
        <w:t>н</w:t>
      </w:r>
    </w:p>
    <w:sectPr w:rsidR="00DA5FE6" w:rsidSect="00F5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88E"/>
    <w:rsid w:val="0003416C"/>
    <w:rsid w:val="000B1B54"/>
    <w:rsid w:val="00281C0E"/>
    <w:rsid w:val="002C7FF4"/>
    <w:rsid w:val="0067100D"/>
    <w:rsid w:val="006844E2"/>
    <w:rsid w:val="006E7F45"/>
    <w:rsid w:val="0074395F"/>
    <w:rsid w:val="007D097F"/>
    <w:rsid w:val="0082631A"/>
    <w:rsid w:val="00A16347"/>
    <w:rsid w:val="00A27C8D"/>
    <w:rsid w:val="00A3392D"/>
    <w:rsid w:val="00A41670"/>
    <w:rsid w:val="00A936FC"/>
    <w:rsid w:val="00AC1FB5"/>
    <w:rsid w:val="00AE2E32"/>
    <w:rsid w:val="00B44851"/>
    <w:rsid w:val="00B5320F"/>
    <w:rsid w:val="00B6546E"/>
    <w:rsid w:val="00BE765E"/>
    <w:rsid w:val="00C04587"/>
    <w:rsid w:val="00C4088E"/>
    <w:rsid w:val="00C82658"/>
    <w:rsid w:val="00C970EF"/>
    <w:rsid w:val="00CF7B59"/>
    <w:rsid w:val="00D066A7"/>
    <w:rsid w:val="00DA5FE6"/>
    <w:rsid w:val="00E44933"/>
    <w:rsid w:val="00F5605D"/>
    <w:rsid w:val="00FC4155"/>
    <w:rsid w:val="00FD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08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1</Pages>
  <Words>184</Words>
  <Characters>1051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hostel5</cp:lastModifiedBy>
  <cp:revision>8</cp:revision>
  <cp:lastPrinted>2015-03-27T06:39:00Z</cp:lastPrinted>
  <dcterms:created xsi:type="dcterms:W3CDTF">2014-12-10T18:42:00Z</dcterms:created>
  <dcterms:modified xsi:type="dcterms:W3CDTF">2015-04-22T15:38:00Z</dcterms:modified>
</cp:coreProperties>
</file>